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3356" w14:textId="77777777" w:rsidR="00EB7CC4" w:rsidRDefault="00D720C3">
      <w:pPr>
        <w:pStyle w:val="Textkrper"/>
        <w:rPr>
          <w:rFonts w:ascii="Times New Roman"/>
          <w:sz w:val="20"/>
        </w:rPr>
      </w:pPr>
      <w:r>
        <w:rPr>
          <w:noProof/>
          <w:color w:val="000000" w:themeColor="text1"/>
          <w:sz w:val="14"/>
        </w:rPr>
        <w:drawing>
          <wp:anchor distT="0" distB="0" distL="114300" distR="114300" simplePos="0" relativeHeight="251658752" behindDoc="1" locked="0" layoutInCell="1" allowOverlap="1" wp14:anchorId="7FDD6497" wp14:editId="6B68EB51">
            <wp:simplePos x="0" y="0"/>
            <wp:positionH relativeFrom="column">
              <wp:posOffset>4635500</wp:posOffset>
            </wp:positionH>
            <wp:positionV relativeFrom="paragraph">
              <wp:posOffset>-111125</wp:posOffset>
            </wp:positionV>
            <wp:extent cx="2101445" cy="179802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45" cy="179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E5CD0" w14:textId="77777777" w:rsidR="00EB7CC4" w:rsidRDefault="00EB7CC4">
      <w:pPr>
        <w:rPr>
          <w:rFonts w:ascii="Times New Roman"/>
          <w:sz w:val="16"/>
        </w:rPr>
        <w:sectPr w:rsidR="00EB7CC4">
          <w:type w:val="continuous"/>
          <w:pgSz w:w="11910" w:h="16840"/>
          <w:pgMar w:top="580" w:right="340" w:bottom="280" w:left="680" w:header="720" w:footer="720" w:gutter="0"/>
          <w:cols w:space="720"/>
        </w:sectPr>
      </w:pPr>
    </w:p>
    <w:p w14:paraId="6CDB409F" w14:textId="77777777" w:rsidR="00EB7CC4" w:rsidRPr="00D720C3" w:rsidRDefault="00403712" w:rsidP="0010567F">
      <w:pPr>
        <w:pStyle w:val="Titel"/>
        <w:ind w:left="0"/>
        <w:rPr>
          <w:color w:val="000000" w:themeColor="text1"/>
          <w:u w:val="none"/>
        </w:rPr>
      </w:pPr>
      <w:r w:rsidRPr="00D720C3">
        <w:rPr>
          <w:color w:val="000000" w:themeColor="text1"/>
          <w:spacing w:val="-2"/>
          <w:u w:val="thick" w:color="182383"/>
        </w:rPr>
        <w:t>Aufnahmeantrag</w:t>
      </w:r>
    </w:p>
    <w:p w14:paraId="324B0248" w14:textId="77777777" w:rsidR="00EB7CC4" w:rsidRPr="00D720C3" w:rsidRDefault="00403712">
      <w:pPr>
        <w:pStyle w:val="Textkrper"/>
        <w:spacing w:before="302"/>
        <w:ind w:left="112"/>
        <w:rPr>
          <w:color w:val="000000" w:themeColor="text1"/>
        </w:rPr>
      </w:pPr>
      <w:r w:rsidRPr="00D720C3">
        <w:rPr>
          <w:color w:val="000000" w:themeColor="text1"/>
          <w:spacing w:val="-4"/>
        </w:rPr>
        <w:t>Hiermit</w:t>
      </w:r>
      <w:r w:rsidRPr="00D720C3">
        <w:rPr>
          <w:color w:val="000000" w:themeColor="text1"/>
          <w:spacing w:val="-3"/>
        </w:rPr>
        <w:t xml:space="preserve"> </w:t>
      </w:r>
      <w:r w:rsidRPr="00D720C3">
        <w:rPr>
          <w:color w:val="000000" w:themeColor="text1"/>
          <w:spacing w:val="-4"/>
        </w:rPr>
        <w:t>beantrage</w:t>
      </w:r>
      <w:r w:rsidRPr="00D720C3">
        <w:rPr>
          <w:color w:val="000000" w:themeColor="text1"/>
        </w:rPr>
        <w:t xml:space="preserve"> </w:t>
      </w:r>
      <w:r w:rsidRPr="00D720C3">
        <w:rPr>
          <w:color w:val="000000" w:themeColor="text1"/>
          <w:spacing w:val="-5"/>
        </w:rPr>
        <w:t>ich</w:t>
      </w:r>
    </w:p>
    <w:p w14:paraId="02A35B01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sdt>
      <w:sdtPr>
        <w:rPr>
          <w:color w:val="000000" w:themeColor="text1"/>
        </w:rPr>
        <w:id w:val="1242916020"/>
        <w:placeholder>
          <w:docPart w:val="64E61AED34B94AC3913B234D90B21697"/>
        </w:placeholder>
      </w:sdtPr>
      <w:sdtEndPr/>
      <w:sdtContent>
        <w:p w14:paraId="4FE6D67B" w14:textId="77777777" w:rsidR="00F3307D" w:rsidRDefault="00F3307D" w:rsidP="00F3307D">
          <w:pPr>
            <w:rPr>
              <w:color w:val="000000" w:themeColor="text1"/>
            </w:rPr>
          </w:pPr>
          <w:r>
            <w:rPr>
              <w:color w:val="000000" w:themeColor="text1"/>
            </w:rPr>
            <w:t xml:space="preserve">Name                                           </w:t>
          </w:r>
        </w:p>
      </w:sdtContent>
    </w:sdt>
    <w:p w14:paraId="65BF1176" w14:textId="77777777" w:rsidR="00EB7CC4" w:rsidRPr="00D720C3" w:rsidRDefault="00EB7CC4">
      <w:pPr>
        <w:pStyle w:val="Textkrper"/>
        <w:spacing w:before="1"/>
        <w:rPr>
          <w:color w:val="000000" w:themeColor="text1"/>
          <w:sz w:val="25"/>
        </w:rPr>
      </w:pPr>
    </w:p>
    <w:sdt>
      <w:sdtPr>
        <w:rPr>
          <w:color w:val="000000" w:themeColor="text1"/>
        </w:rPr>
        <w:id w:val="-2060694528"/>
        <w:placeholder>
          <w:docPart w:val="164A8750CEB14A71ABB93E78BC1CE8ED"/>
        </w:placeholder>
      </w:sdtPr>
      <w:sdtEndPr/>
      <w:sdtContent>
        <w:p w14:paraId="6E0DD878" w14:textId="77777777" w:rsidR="00F3307D" w:rsidRDefault="00F3307D" w:rsidP="00F3307D">
          <w:pPr>
            <w:rPr>
              <w:color w:val="000000" w:themeColor="text1"/>
            </w:rPr>
          </w:pPr>
          <w:r>
            <w:rPr>
              <w:color w:val="000000" w:themeColor="text1"/>
            </w:rPr>
            <w:t>Vorname</w:t>
          </w:r>
          <w:r w:rsidR="0010567F">
            <w:rPr>
              <w:color w:val="000000" w:themeColor="text1"/>
            </w:rPr>
            <w:t xml:space="preserve">       </w:t>
          </w:r>
          <w:r>
            <w:rPr>
              <w:color w:val="000000" w:themeColor="text1"/>
            </w:rPr>
            <w:t xml:space="preserve">                               </w:t>
          </w:r>
        </w:p>
      </w:sdtContent>
    </w:sdt>
    <w:p w14:paraId="2436766C" w14:textId="77777777" w:rsidR="00825F46" w:rsidRDefault="00D720C3">
      <w:pPr>
        <w:tabs>
          <w:tab w:val="left" w:pos="3879"/>
          <w:tab w:val="left" w:pos="4017"/>
        </w:tabs>
        <w:spacing w:line="482" w:lineRule="auto"/>
        <w:ind w:left="110" w:right="38" w:firstLine="1"/>
        <w:rPr>
          <w:color w:val="000000" w:themeColor="text1"/>
          <w:sz w:val="28"/>
        </w:rPr>
      </w:pPr>
      <w:r w:rsidRPr="00D720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33186302" wp14:editId="499B22CF">
                <wp:simplePos x="0" y="0"/>
                <wp:positionH relativeFrom="page">
                  <wp:posOffset>1274445</wp:posOffset>
                </wp:positionH>
                <wp:positionV relativeFrom="paragraph">
                  <wp:posOffset>969645</wp:posOffset>
                </wp:positionV>
                <wp:extent cx="4160520" cy="0"/>
                <wp:effectExtent l="0" t="0" r="0" b="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2B2F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6092" id="Line 44" o:spid="_x0000_s1026" style="position:absolute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5pt,76.35pt" to="427.9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" strokecolor="#2b2f70" strokeweight=".33869mm">
                <w10:wrap anchorx="page"/>
              </v:line>
            </w:pict>
          </mc:Fallback>
        </mc:AlternateContent>
      </w:r>
      <w:r w:rsidR="00403712" w:rsidRPr="00D720C3">
        <w:rPr>
          <w:color w:val="000000" w:themeColor="text1"/>
          <w:sz w:val="28"/>
        </w:rPr>
        <w:t xml:space="preserve"> </w:t>
      </w:r>
      <w:r w:rsidR="00825F46">
        <w:rPr>
          <w:color w:val="000000" w:themeColor="text1"/>
          <w:sz w:val="28"/>
        </w:rPr>
        <w:t xml:space="preserve">     </w:t>
      </w:r>
    </w:p>
    <w:sdt>
      <w:sdtPr>
        <w:rPr>
          <w:color w:val="000000" w:themeColor="text1"/>
        </w:rPr>
        <w:id w:val="-1609656550"/>
        <w:placeholder>
          <w:docPart w:val="4AE7BECDBA604F248A35E4F60508C726"/>
        </w:placeholder>
      </w:sdtPr>
      <w:sdtEndPr/>
      <w:sdtContent>
        <w:p w14:paraId="5869C667" w14:textId="77777777" w:rsidR="00825F46" w:rsidRDefault="00825F46">
          <w:pPr>
            <w:rPr>
              <w:color w:val="000000" w:themeColor="text1"/>
            </w:rPr>
          </w:pPr>
          <w:r>
            <w:rPr>
              <w:color w:val="000000" w:themeColor="text1"/>
            </w:rPr>
            <w:t xml:space="preserve">Geburtsdatum                               </w:t>
          </w:r>
        </w:p>
      </w:sdtContent>
    </w:sdt>
    <w:p w14:paraId="6CED4DF5" w14:textId="77777777" w:rsidR="00F3307D" w:rsidRDefault="00F3307D" w:rsidP="00825F46">
      <w:pPr>
        <w:rPr>
          <w:color w:val="000000" w:themeColor="text1"/>
        </w:rPr>
      </w:pPr>
    </w:p>
    <w:p w14:paraId="66D4A976" w14:textId="77777777" w:rsidR="00F3307D" w:rsidRDefault="00F3307D" w:rsidP="00825F46">
      <w:pPr>
        <w:rPr>
          <w:color w:val="000000" w:themeColor="text1"/>
        </w:rPr>
      </w:pPr>
    </w:p>
    <w:p w14:paraId="0775FEA5" w14:textId="77777777" w:rsidR="00F3307D" w:rsidRDefault="00F3307D" w:rsidP="00825F46">
      <w:pPr>
        <w:rPr>
          <w:color w:val="000000" w:themeColor="text1"/>
        </w:rPr>
      </w:pPr>
    </w:p>
    <w:sdt>
      <w:sdtPr>
        <w:rPr>
          <w:color w:val="000000" w:themeColor="text1"/>
        </w:rPr>
        <w:id w:val="-1755035427"/>
        <w:placeholder>
          <w:docPart w:val="FCE23A0211894E2F91E1D57DEE54972E"/>
        </w:placeholder>
      </w:sdtPr>
      <w:sdtEndPr/>
      <w:sdtContent>
        <w:p w14:paraId="54B6AD32" w14:textId="77777777" w:rsidR="00825F46" w:rsidRDefault="00825F46" w:rsidP="00825F46">
          <w:pPr>
            <w:rPr>
              <w:color w:val="000000" w:themeColor="text1"/>
            </w:rPr>
          </w:pPr>
          <w:r w:rsidRPr="00D720C3">
            <w:rPr>
              <w:color w:val="000000" w:themeColor="text1"/>
              <w:spacing w:val="-2"/>
            </w:rPr>
            <w:t xml:space="preserve">Straße, </w:t>
          </w:r>
          <w:r w:rsidRPr="00D720C3">
            <w:rPr>
              <w:color w:val="000000" w:themeColor="text1"/>
            </w:rPr>
            <w:t>Hausnummer</w:t>
          </w:r>
          <w:r>
            <w:rPr>
              <w:color w:val="000000" w:themeColor="text1"/>
            </w:rPr>
            <w:t xml:space="preserve">                    </w:t>
          </w:r>
        </w:p>
      </w:sdtContent>
    </w:sdt>
    <w:sdt>
      <w:sdtPr>
        <w:rPr>
          <w:color w:val="000000" w:themeColor="text1"/>
        </w:rPr>
        <w:id w:val="955601985"/>
        <w:placeholder>
          <w:docPart w:val="B5D7D492C1474A8F8DC9F4EC37E69A00"/>
        </w:placeholder>
      </w:sdtPr>
      <w:sdtEndPr/>
      <w:sdtContent>
        <w:p w14:paraId="7F1F4C46" w14:textId="77777777" w:rsidR="00825F46" w:rsidRDefault="00825F46" w:rsidP="00825F46">
          <w:pPr>
            <w:rPr>
              <w:color w:val="000000" w:themeColor="text1"/>
            </w:rPr>
          </w:pPr>
          <w:r>
            <w:rPr>
              <w:color w:val="000000" w:themeColor="text1"/>
            </w:rPr>
            <w:t>PLZ Wohnort</w:t>
          </w:r>
        </w:p>
      </w:sdtContent>
    </w:sdt>
    <w:p w14:paraId="6EBE15F5" w14:textId="77777777" w:rsidR="00825F46" w:rsidRDefault="00825F46">
      <w:pPr>
        <w:rPr>
          <w:color w:val="000000" w:themeColor="text1"/>
        </w:rPr>
      </w:pPr>
    </w:p>
    <w:p w14:paraId="0D5D5403" w14:textId="77777777" w:rsidR="00EB7CC4" w:rsidRPr="00D720C3" w:rsidRDefault="00403712">
      <w:pPr>
        <w:rPr>
          <w:color w:val="000000" w:themeColor="text1"/>
          <w:sz w:val="20"/>
        </w:rPr>
      </w:pPr>
      <w:r w:rsidRPr="00D720C3">
        <w:rPr>
          <w:color w:val="000000" w:themeColor="text1"/>
        </w:rPr>
        <w:br w:type="column"/>
      </w:r>
    </w:p>
    <w:p w14:paraId="506CC23E" w14:textId="77777777" w:rsidR="00EB7CC4" w:rsidRPr="00D720C3" w:rsidRDefault="00EB7CC4">
      <w:pPr>
        <w:pStyle w:val="Textkrper"/>
        <w:spacing w:before="2"/>
        <w:rPr>
          <w:color w:val="000000" w:themeColor="text1"/>
          <w:sz w:val="29"/>
        </w:rPr>
      </w:pPr>
    </w:p>
    <w:p w14:paraId="7764A57A" w14:textId="77777777" w:rsidR="00EB7CC4" w:rsidRPr="00D720C3" w:rsidRDefault="00EB7CC4">
      <w:pPr>
        <w:pStyle w:val="Textkrper"/>
        <w:rPr>
          <w:color w:val="000000" w:themeColor="text1"/>
          <w:sz w:val="14"/>
        </w:rPr>
      </w:pPr>
    </w:p>
    <w:p w14:paraId="6B2D3B2B" w14:textId="77777777" w:rsidR="00EB7CC4" w:rsidRPr="00D720C3" w:rsidRDefault="00EB7CC4">
      <w:pPr>
        <w:pStyle w:val="Textkrper"/>
        <w:rPr>
          <w:color w:val="000000" w:themeColor="text1"/>
          <w:sz w:val="14"/>
        </w:rPr>
      </w:pPr>
    </w:p>
    <w:p w14:paraId="4143D895" w14:textId="77777777" w:rsidR="00EB7CC4" w:rsidRPr="00D720C3" w:rsidRDefault="00EB7CC4">
      <w:pPr>
        <w:pStyle w:val="Textkrper"/>
        <w:spacing w:before="11"/>
        <w:rPr>
          <w:color w:val="000000" w:themeColor="text1"/>
          <w:sz w:val="13"/>
        </w:rPr>
      </w:pPr>
    </w:p>
    <w:p w14:paraId="62D89EA0" w14:textId="77777777" w:rsidR="00EB7CC4" w:rsidRPr="00D720C3" w:rsidRDefault="00EB7CC4">
      <w:pPr>
        <w:pStyle w:val="Textkrper"/>
        <w:spacing w:before="2"/>
        <w:rPr>
          <w:color w:val="000000" w:themeColor="text1"/>
          <w:sz w:val="15"/>
        </w:rPr>
      </w:pPr>
    </w:p>
    <w:p w14:paraId="2B4A3971" w14:textId="77777777" w:rsidR="00D720C3" w:rsidRPr="00D720C3" w:rsidRDefault="00D720C3">
      <w:pPr>
        <w:pStyle w:val="Textkrper"/>
        <w:spacing w:before="2"/>
        <w:rPr>
          <w:color w:val="000000" w:themeColor="text1"/>
          <w:sz w:val="15"/>
        </w:rPr>
      </w:pPr>
    </w:p>
    <w:p w14:paraId="598A6B4E" w14:textId="77777777" w:rsidR="00D720C3" w:rsidRPr="00D720C3" w:rsidRDefault="00D720C3">
      <w:pPr>
        <w:pStyle w:val="Textkrper"/>
        <w:spacing w:before="2"/>
        <w:rPr>
          <w:color w:val="000000" w:themeColor="text1"/>
          <w:sz w:val="15"/>
        </w:rPr>
      </w:pPr>
    </w:p>
    <w:p w14:paraId="2E438593" w14:textId="77777777" w:rsidR="00EB7CC4" w:rsidRPr="00D720C3" w:rsidRDefault="00EB7CC4">
      <w:pPr>
        <w:rPr>
          <w:color w:val="000000" w:themeColor="text1"/>
        </w:rPr>
        <w:sectPr w:rsidR="00EB7CC4" w:rsidRPr="00D720C3" w:rsidSect="00F3307D">
          <w:type w:val="continuous"/>
          <w:pgSz w:w="11910" w:h="16840"/>
          <w:pgMar w:top="580" w:right="340" w:bottom="280" w:left="680" w:header="720" w:footer="720" w:gutter="0"/>
          <w:cols w:num="2" w:space="514" w:equalWidth="0">
            <w:col w:w="4058" w:space="187"/>
            <w:col w:w="6645"/>
          </w:cols>
        </w:sectPr>
      </w:pPr>
    </w:p>
    <w:p w14:paraId="6F682401" w14:textId="77777777" w:rsidR="00EB7CC4" w:rsidRPr="0010567F" w:rsidRDefault="00403712" w:rsidP="00825F46">
      <w:pPr>
        <w:pStyle w:val="Textkrper"/>
        <w:tabs>
          <w:tab w:val="left" w:pos="4383"/>
        </w:tabs>
        <w:spacing w:line="242" w:lineRule="auto"/>
        <w:ind w:right="2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mit Wirkung ab dem</w:t>
      </w:r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FORMTEXT </w:instrText>
      </w:r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</w:r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="00F3307D"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 </w:t>
      </w:r>
      <w:r w:rsidR="00F3307D"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 </w:t>
      </w:r>
      <w:r w:rsidR="00F3307D"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 </w:t>
      </w:r>
      <w:r w:rsidR="00F3307D"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 </w:t>
      </w:r>
      <w:r w:rsidR="00F3307D"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 </w:t>
      </w:r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bookmarkEnd w:id="0"/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die</w:t>
      </w:r>
      <w:r w:rsidRPr="0010567F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Aufnahme</w:t>
      </w:r>
      <w:r w:rsidRPr="0010567F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in</w:t>
      </w:r>
      <w:r w:rsidRPr="0010567F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VEREIN KÜNSTLERISCHE</w:t>
      </w:r>
      <w:r w:rsidRPr="0010567F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BILDUNG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BAD SAAROW e.V. als</w:t>
      </w:r>
    </w:p>
    <w:p w14:paraId="093A1EC5" w14:textId="77777777" w:rsidR="00EB7CC4" w:rsidRPr="0010567F" w:rsidRDefault="00EB7CC4">
      <w:pPr>
        <w:pStyle w:val="Textkrper"/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BB2E55" w14:textId="77777777" w:rsidR="00EB7CC4" w:rsidRPr="0010567F" w:rsidRDefault="00EB7CC4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EB7CC4" w:rsidRPr="0010567F">
          <w:type w:val="continuous"/>
          <w:pgSz w:w="11910" w:h="16840"/>
          <w:pgMar w:top="580" w:right="340" w:bottom="280" w:left="680" w:header="720" w:footer="720" w:gutter="0"/>
          <w:cols w:space="720"/>
        </w:sectPr>
      </w:pPr>
    </w:p>
    <w:p w14:paraId="48ED2049" w14:textId="77777777" w:rsidR="00825F46" w:rsidRPr="0010567F" w:rsidRDefault="00403712" w:rsidP="00825F46">
      <w:pPr>
        <w:pStyle w:val="Textkrper"/>
        <w:spacing w:before="92"/>
        <w:ind w:left="4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pacing w:val="-2"/>
            <w:sz w:val="24"/>
            <w:szCs w:val="24"/>
          </w:rPr>
          <w:id w:val="-106942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46" w:rsidRPr="0010567F">
            <w:rPr>
              <w:rFonts w:ascii="Segoe UI Symbol" w:eastAsia="MS Gothic" w:hAnsi="Segoe UI Symbol" w:cs="Segoe UI Symbol"/>
              <w:color w:val="000000" w:themeColor="text1"/>
              <w:spacing w:val="-2"/>
              <w:sz w:val="24"/>
              <w:szCs w:val="24"/>
            </w:rPr>
            <w:t>☐</w:t>
          </w:r>
        </w:sdtContent>
      </w:sdt>
      <w:r w:rsidR="00825F46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aktives</w:t>
      </w:r>
      <w:r w:rsidR="00825F46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Mitglied             </w:t>
      </w:r>
      <w:sdt>
        <w:sdtPr>
          <w:rPr>
            <w:rFonts w:asciiTheme="minorHAnsi" w:hAnsiTheme="minorHAnsi" w:cstheme="minorHAnsi"/>
            <w:color w:val="000000" w:themeColor="text1"/>
            <w:spacing w:val="-2"/>
            <w:sz w:val="24"/>
            <w:szCs w:val="24"/>
          </w:rPr>
          <w:id w:val="94588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46" w:rsidRPr="0010567F">
            <w:rPr>
              <w:rFonts w:ascii="Segoe UI Symbol" w:eastAsia="MS Gothic" w:hAnsi="Segoe UI Symbol" w:cs="Segoe UI Symbol"/>
              <w:color w:val="000000" w:themeColor="text1"/>
              <w:spacing w:val="-2"/>
              <w:sz w:val="24"/>
              <w:szCs w:val="24"/>
            </w:rPr>
            <w:t>☐</w:t>
          </w:r>
        </w:sdtContent>
      </w:sdt>
      <w:r w:rsidR="00825F46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Jugendlicher</w:t>
      </w:r>
      <w:r w:rsidR="00F3307D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             </w:t>
      </w:r>
      <w:sdt>
        <w:sdtPr>
          <w:rPr>
            <w:rFonts w:asciiTheme="minorHAnsi" w:hAnsiTheme="minorHAnsi" w:cstheme="minorHAnsi"/>
            <w:color w:val="000000" w:themeColor="text1"/>
            <w:spacing w:val="-2"/>
            <w:sz w:val="24"/>
            <w:szCs w:val="24"/>
          </w:rPr>
          <w:id w:val="-202061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pacing w:val="-2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Fördermitglied</w:t>
      </w:r>
    </w:p>
    <w:p w14:paraId="4BFC6D35" w14:textId="77777777" w:rsidR="00EB7CC4" w:rsidRPr="0010567F" w:rsidRDefault="00403712" w:rsidP="00F3307D">
      <w:pPr>
        <w:pStyle w:val="Textkrper"/>
        <w:spacing w:before="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Ich</w:t>
      </w:r>
      <w:r w:rsidRPr="0010567F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bin</w:t>
      </w:r>
    </w:p>
    <w:p w14:paraId="2DF6582E" w14:textId="77777777" w:rsidR="00EB7CC4" w:rsidRPr="0010567F" w:rsidRDefault="00EB7CC4">
      <w:pPr>
        <w:pStyle w:val="Textkrper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A1B2F4" w14:textId="77777777" w:rsidR="00EB7CC4" w:rsidRPr="0010567F" w:rsidRDefault="00EB7CC4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EB7CC4" w:rsidRPr="0010567F">
          <w:type w:val="continuous"/>
          <w:pgSz w:w="11910" w:h="16840"/>
          <w:pgMar w:top="580" w:right="340" w:bottom="280" w:left="680" w:header="720" w:footer="720" w:gutter="0"/>
          <w:cols w:space="720"/>
        </w:sectPr>
      </w:pPr>
    </w:p>
    <w:p w14:paraId="7C5B1719" w14:textId="53523FBB" w:rsidR="0010567F" w:rsidRPr="0010567F" w:rsidRDefault="00403712" w:rsidP="00F3307D">
      <w:pPr>
        <w:pStyle w:val="Textkrper"/>
        <w:spacing w:before="92"/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49500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Schüler</w:t>
      </w:r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  <w:spacing w:val="31"/>
            <w:sz w:val="24"/>
            <w:szCs w:val="24"/>
          </w:rPr>
          <w:id w:val="5223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  <w:spacing w:val="3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Student  </w:t>
      </w:r>
      <w:sdt>
        <w:sdtPr>
          <w:rPr>
            <w:rFonts w:asciiTheme="minorHAnsi" w:hAnsiTheme="minorHAnsi" w:cstheme="minorHAnsi"/>
            <w:color w:val="000000" w:themeColor="text1"/>
            <w:spacing w:val="31"/>
            <w:sz w:val="24"/>
            <w:szCs w:val="24"/>
          </w:rPr>
          <w:id w:val="21113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pacing w:val="3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in Ausbildung </w:t>
      </w:r>
      <w:sdt>
        <w:sdtPr>
          <w:rPr>
            <w:rFonts w:asciiTheme="minorHAnsi" w:hAnsiTheme="minorHAnsi" w:cstheme="minorHAnsi"/>
            <w:color w:val="000000" w:themeColor="text1"/>
            <w:spacing w:val="31"/>
            <w:sz w:val="24"/>
            <w:szCs w:val="24"/>
          </w:rPr>
          <w:id w:val="52075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pacing w:val="3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berufstätig  </w:t>
      </w:r>
    </w:p>
    <w:p w14:paraId="4D921FD4" w14:textId="77777777" w:rsidR="00F3307D" w:rsidRPr="0010567F" w:rsidRDefault="00403712" w:rsidP="00F3307D">
      <w:pPr>
        <w:pStyle w:val="Textkrper"/>
        <w:spacing w:before="92"/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pacing w:val="31"/>
            <w:sz w:val="24"/>
            <w:szCs w:val="24"/>
          </w:rPr>
          <w:id w:val="-101776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pacing w:val="3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</w:t>
      </w:r>
      <w:r w:rsidR="0010567F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>Arbeitsuchend</w:t>
      </w:r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   </w:t>
      </w:r>
      <w:sdt>
        <w:sdtPr>
          <w:rPr>
            <w:rFonts w:asciiTheme="minorHAnsi" w:hAnsiTheme="minorHAnsi" w:cstheme="minorHAnsi"/>
            <w:color w:val="000000" w:themeColor="text1"/>
            <w:spacing w:val="31"/>
            <w:sz w:val="24"/>
            <w:szCs w:val="24"/>
          </w:rPr>
          <w:id w:val="-9034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07D" w:rsidRPr="0010567F">
            <w:rPr>
              <w:rFonts w:ascii="Segoe UI Symbol" w:eastAsia="MS Gothic" w:hAnsi="Segoe UI Symbol" w:cs="Segoe UI Symbol"/>
              <w:color w:val="000000" w:themeColor="text1"/>
              <w:spacing w:val="31"/>
              <w:sz w:val="24"/>
              <w:szCs w:val="24"/>
            </w:rPr>
            <w:t>☐</w:t>
          </w:r>
        </w:sdtContent>
      </w:sdt>
      <w:r w:rsidR="00F3307D" w:rsidRPr="0010567F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Rentner</w:t>
      </w:r>
    </w:p>
    <w:p w14:paraId="79DBEAB1" w14:textId="77777777" w:rsidR="00F3307D" w:rsidRPr="0010567F" w:rsidRDefault="00F3307D" w:rsidP="00F3307D">
      <w:pPr>
        <w:pStyle w:val="Textkrper"/>
        <w:spacing w:before="92"/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</w:pPr>
    </w:p>
    <w:p w14:paraId="04C790F9" w14:textId="77777777" w:rsidR="00EB7CC4" w:rsidRPr="0010567F" w:rsidRDefault="00403712" w:rsidP="00F3307D">
      <w:pPr>
        <w:pStyle w:val="Textkrper"/>
        <w:spacing w:before="9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Satzung</w:t>
      </w:r>
      <w:r w:rsidRPr="0010567F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und</w:t>
      </w:r>
      <w:r w:rsidRPr="0010567F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Beitragsordnung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sind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mir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bekannt</w:t>
      </w:r>
      <w:r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und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ich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erkenne</w:t>
      </w:r>
      <w:r w:rsidRPr="0010567F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sie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als</w:t>
      </w:r>
      <w:r w:rsidRPr="0010567F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verbindlich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an. Ich</w:t>
      </w:r>
      <w:r w:rsidRPr="0010567F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bin</w:t>
      </w:r>
      <w:r w:rsidRPr="0010567F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damit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einverstanden,</w:t>
      </w:r>
      <w:r w:rsidRPr="0010567F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dass der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Verein mir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Informationen an</w:t>
      </w:r>
      <w:r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folgende</w:t>
      </w:r>
    </w:p>
    <w:p w14:paraId="77115FEB" w14:textId="77777777" w:rsidR="00F3307D" w:rsidRPr="0010567F" w:rsidRDefault="00F3307D" w:rsidP="00F3307D">
      <w:pPr>
        <w:pStyle w:val="Textkrper"/>
        <w:tabs>
          <w:tab w:val="left" w:pos="5406"/>
          <w:tab w:val="left" w:pos="8319"/>
        </w:tabs>
        <w:spacing w:line="289" w:lineRule="exact"/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</w:pPr>
    </w:p>
    <w:p w14:paraId="7099B4CD" w14:textId="77777777" w:rsidR="00EB7CC4" w:rsidRPr="0010567F" w:rsidRDefault="00403712" w:rsidP="00F3307D">
      <w:pPr>
        <w:pStyle w:val="Textkrper"/>
        <w:tabs>
          <w:tab w:val="left" w:pos="5406"/>
          <w:tab w:val="left" w:pos="8319"/>
        </w:tabs>
        <w:spacing w:line="28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E-Mail-Adresse übermittelt:</w:t>
      </w:r>
      <w:r w:rsidRP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  <w:t xml:space="preserve"> </w:t>
      </w:r>
      <w:r w:rsid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  <w:instrText xml:space="preserve"> FORMTEXT </w:instrText>
      </w:r>
      <w:r w:rsid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</w:r>
      <w:r w:rsid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  <w:fldChar w:fldCharType="separate"/>
      </w:r>
      <w:r w:rsidR="0010567F">
        <w:rPr>
          <w:rFonts w:asciiTheme="minorHAnsi" w:hAnsiTheme="minorHAnsi" w:cstheme="minorHAnsi"/>
          <w:noProof/>
          <w:color w:val="000000" w:themeColor="text1"/>
          <w:spacing w:val="53"/>
          <w:sz w:val="24"/>
          <w:szCs w:val="24"/>
        </w:rPr>
        <w:t> </w:t>
      </w:r>
      <w:r w:rsidR="0010567F">
        <w:rPr>
          <w:rFonts w:asciiTheme="minorHAnsi" w:hAnsiTheme="minorHAnsi" w:cstheme="minorHAnsi"/>
          <w:noProof/>
          <w:color w:val="000000" w:themeColor="text1"/>
          <w:spacing w:val="53"/>
          <w:sz w:val="24"/>
          <w:szCs w:val="24"/>
        </w:rPr>
        <w:t> </w:t>
      </w:r>
      <w:r w:rsidR="0010567F">
        <w:rPr>
          <w:rFonts w:asciiTheme="minorHAnsi" w:hAnsiTheme="minorHAnsi" w:cstheme="minorHAnsi"/>
          <w:noProof/>
          <w:color w:val="000000" w:themeColor="text1"/>
          <w:spacing w:val="53"/>
          <w:sz w:val="24"/>
          <w:szCs w:val="24"/>
        </w:rPr>
        <w:t> </w:t>
      </w:r>
      <w:r w:rsidR="0010567F">
        <w:rPr>
          <w:rFonts w:asciiTheme="minorHAnsi" w:hAnsiTheme="minorHAnsi" w:cstheme="minorHAnsi"/>
          <w:noProof/>
          <w:color w:val="000000" w:themeColor="text1"/>
          <w:spacing w:val="53"/>
          <w:sz w:val="24"/>
          <w:szCs w:val="24"/>
        </w:rPr>
        <w:t> </w:t>
      </w:r>
      <w:r w:rsidR="0010567F">
        <w:rPr>
          <w:rFonts w:asciiTheme="minorHAnsi" w:hAnsiTheme="minorHAnsi" w:cstheme="minorHAnsi"/>
          <w:noProof/>
          <w:color w:val="000000" w:themeColor="text1"/>
          <w:spacing w:val="53"/>
          <w:sz w:val="24"/>
          <w:szCs w:val="24"/>
        </w:rPr>
        <w:t> </w:t>
      </w:r>
      <w:r w:rsidR="0010567F">
        <w:rPr>
          <w:rFonts w:asciiTheme="minorHAnsi" w:hAnsiTheme="minorHAnsi" w:cstheme="minorHAnsi"/>
          <w:color w:val="000000" w:themeColor="text1"/>
          <w:spacing w:val="53"/>
          <w:sz w:val="24"/>
          <w:szCs w:val="24"/>
        </w:rPr>
        <w:fldChar w:fldCharType="end"/>
      </w:r>
      <w:bookmarkEnd w:id="1"/>
    </w:p>
    <w:p w14:paraId="53BA152E" w14:textId="77777777" w:rsidR="00EB7CC4" w:rsidRPr="0010567F" w:rsidRDefault="00403712">
      <w:pPr>
        <w:spacing w:before="5"/>
        <w:ind w:left="20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(gleichzeitig</w:t>
      </w:r>
      <w:r w:rsidRPr="0010567F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Einverständniserklärung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nach</w:t>
      </w:r>
      <w:r w:rsidRPr="0010567F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Bundesdatenschutzgesetz)</w:t>
      </w:r>
    </w:p>
    <w:p w14:paraId="24CB7787" w14:textId="77777777" w:rsidR="00EB7CC4" w:rsidRPr="0010567F" w:rsidRDefault="00EB7CC4">
      <w:pPr>
        <w:pStyle w:val="Textkrper"/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B54C83" w14:textId="77777777" w:rsidR="00EB7CC4" w:rsidRPr="0010567F" w:rsidRDefault="00403712" w:rsidP="0010567F">
      <w:pPr>
        <w:pStyle w:val="Textkrper"/>
        <w:spacing w:line="249" w:lineRule="auto"/>
        <w:ind w:left="113" w:right="737" w:hanging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Ich</w:t>
      </w:r>
      <w:r w:rsidRPr="0010567F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bin</w:t>
      </w:r>
      <w:r w:rsidRPr="0010567F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mit</w:t>
      </w:r>
      <w:r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der</w:t>
      </w:r>
      <w:r w:rsidRPr="0010567F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Erhebung, Verarbeitung und</w:t>
      </w:r>
      <w:r w:rsidRPr="0010567F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Nutzung folgender personenbezogener Daten</w:t>
      </w:r>
      <w:r w:rsidRPr="0010567F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durch</w:t>
      </w:r>
      <w:r w:rsidRPr="0010567F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den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Verein zur</w:t>
      </w:r>
      <w:r w:rsidRPr="0010567F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Mitgliederverwaltung</w:t>
      </w:r>
      <w:r w:rsidRPr="0010567F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im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Wege der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elektronischen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Datenverarbeitung</w:t>
      </w:r>
      <w:r w:rsidRPr="0010567F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einverstanden:</w:t>
      </w:r>
      <w:r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Name,</w:t>
      </w:r>
      <w:r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Anschrift,</w:t>
      </w:r>
      <w:r w:rsidRPr="0010567F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Geburtsdatum,</w:t>
      </w:r>
      <w:r w:rsidRPr="0010567F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Telefonnummern,</w:t>
      </w:r>
      <w:r w:rsid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E-Mail-Adresse,</w:t>
      </w:r>
      <w:r w:rsidRPr="0010567F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Mir</w:t>
      </w:r>
      <w:r w:rsidRPr="0010567F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ist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bekannt,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dass</w:t>
      </w:r>
      <w:r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dem</w:t>
      </w:r>
      <w:r w:rsidRPr="0010567F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Aufnahmeantrag</w:t>
      </w:r>
      <w:r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ohne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dieses Einverständnis 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nicht stattgegeben werden kann.</w:t>
      </w:r>
    </w:p>
    <w:p w14:paraId="42450898" w14:textId="77777777" w:rsidR="00EB7CC4" w:rsidRPr="0010567F" w:rsidRDefault="00EB7CC4">
      <w:pPr>
        <w:pStyle w:val="Textkrper"/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67823D" w14:textId="77777777" w:rsidR="00EB7CC4" w:rsidRPr="0010567F" w:rsidRDefault="00D720C3">
      <w:pPr>
        <w:pStyle w:val="Textkrper"/>
        <w:tabs>
          <w:tab w:val="left" w:pos="3342"/>
        </w:tabs>
        <w:spacing w:line="620" w:lineRule="atLeast"/>
        <w:ind w:left="113" w:right="2149" w:hang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5F934C4B" wp14:editId="30E2C512">
                <wp:simplePos x="0" y="0"/>
                <wp:positionH relativeFrom="page">
                  <wp:posOffset>516255</wp:posOffset>
                </wp:positionH>
                <wp:positionV relativeFrom="paragraph">
                  <wp:posOffset>181610</wp:posOffset>
                </wp:positionV>
                <wp:extent cx="180911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2B28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6EA7" id="Line 7" o:spid="_x0000_s1026" style="position:absolute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14.3pt" to="18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" strokecolor="#2b2874" strokeweight=".33869mm">
                <w10:wrap anchorx="page"/>
              </v:line>
            </w:pict>
          </mc:Fallback>
        </mc:AlternateContent>
      </w:r>
      <w:r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06AF05A1" wp14:editId="0377ACE9">
                <wp:simplePos x="0" y="0"/>
                <wp:positionH relativeFrom="page">
                  <wp:posOffset>2578100</wp:posOffset>
                </wp:positionH>
                <wp:positionV relativeFrom="paragraph">
                  <wp:posOffset>181610</wp:posOffset>
                </wp:positionV>
                <wp:extent cx="379793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935" cy="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2B28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2D2E" id="Line 6" o:spid="_x0000_s1026" style="position:absolute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14.3pt" to="50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" strokecolor="#2b2874" strokeweight=".33869mm">
                <w10:wrap anchorx="page"/>
              </v:line>
            </w:pict>
          </mc:Fallback>
        </mc:AlternateContent>
      </w:r>
      <w:r w:rsidR="00403712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Ort, Datum</w:t>
      </w:r>
      <w:r w:rsidR="00403712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Unterschrift (ggf.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>der</w:t>
      </w:r>
      <w:r w:rsidR="00403712" w:rsidRPr="0010567F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gesetzlichen Vertreter)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Zusätzliche</w:t>
      </w:r>
      <w:r w:rsidR="00403712"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Erklärung</w:t>
      </w:r>
      <w:r w:rsidR="00403712"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der</w:t>
      </w:r>
      <w:r w:rsidR="00403712"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gesetzlichen Vertreter</w:t>
      </w:r>
      <w:r w:rsidR="00403712" w:rsidRPr="0010567F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minderjähriger</w:t>
      </w:r>
      <w:r w:rsidR="00403712"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Antragsteller</w:t>
      </w:r>
    </w:p>
    <w:p w14:paraId="36FC41E4" w14:textId="77777777" w:rsidR="00EB7CC4" w:rsidRPr="0010567F" w:rsidRDefault="00403712">
      <w:pPr>
        <w:pStyle w:val="Textkrper"/>
        <w:spacing w:before="2"/>
        <w:ind w:left="1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Wir</w:t>
      </w:r>
      <w:r w:rsidRPr="0010567F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verpflichten</w:t>
      </w:r>
      <w:r w:rsidRPr="0010567F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uns</w:t>
      </w:r>
      <w:r w:rsidRPr="001056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hiermit,</w:t>
      </w:r>
      <w:r w:rsidRPr="0010567F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etwaige</w:t>
      </w:r>
      <w:r w:rsidRPr="0010567F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Beitragsrückstände</w:t>
      </w:r>
      <w:r w:rsidRPr="0010567F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meines/unseres</w:t>
      </w:r>
      <w:r w:rsidRPr="0010567F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Kindes</w:t>
      </w:r>
    </w:p>
    <w:p w14:paraId="067898AE" w14:textId="77777777" w:rsidR="00EB7CC4" w:rsidRPr="0010567F" w:rsidRDefault="00EB7CC4">
      <w:pPr>
        <w:pStyle w:val="Textkrper"/>
        <w:spacing w:before="1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85FE50" w14:textId="77777777" w:rsidR="0010567F" w:rsidRPr="0010567F" w:rsidRDefault="0010567F" w:rsidP="0010567F">
      <w:pPr>
        <w:pStyle w:val="Textkrper"/>
        <w:ind w:left="11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r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</w:rPr>
        <w:t> </w:t>
      </w:r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fldChar w:fldCharType="end"/>
      </w:r>
      <w:bookmarkEnd w:id="2"/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                                                       a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uf</w:t>
      </w:r>
      <w:r w:rsidR="00403712" w:rsidRPr="0010567F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erstes</w:t>
      </w:r>
      <w:r w:rsidR="00403712"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Anfordern</w:t>
      </w:r>
      <w:r w:rsidR="00403712" w:rsidRPr="0010567F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durch</w:t>
      </w:r>
      <w:r w:rsidR="00403712" w:rsidRPr="0010567F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den</w:t>
      </w:r>
      <w:r w:rsidR="00403712"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="00403712"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Verein</w:t>
      </w:r>
      <w:r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innerhalb</w:t>
      </w:r>
      <w:r w:rsidRPr="0010567F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einer</w:t>
      </w:r>
      <w:r w:rsidRPr="0010567F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Woche</w:t>
      </w:r>
      <w:r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zu</w:t>
      </w:r>
      <w:r w:rsidRPr="0010567F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begleichen.</w:t>
      </w:r>
    </w:p>
    <w:p w14:paraId="3E7A1842" w14:textId="77777777" w:rsidR="00EB7CC4" w:rsidRPr="0010567F" w:rsidRDefault="00403712" w:rsidP="0010567F">
      <w:pPr>
        <w:spacing w:line="227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(Vor-/Nachname,</w:t>
      </w:r>
      <w:r w:rsidRPr="0010567F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Geburtsdatum)</w:t>
      </w:r>
    </w:p>
    <w:p w14:paraId="6D01639B" w14:textId="77777777" w:rsidR="00EB7CC4" w:rsidRPr="0010567F" w:rsidRDefault="00EB7CC4">
      <w:pPr>
        <w:pStyle w:val="Textkrp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572406" w14:textId="77777777" w:rsidR="00EB7CC4" w:rsidRPr="0010567F" w:rsidRDefault="00D720C3">
      <w:pPr>
        <w:pStyle w:val="Textkrper"/>
        <w:spacing w:before="1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11BB2" wp14:editId="74004637">
                <wp:simplePos x="0" y="0"/>
                <wp:positionH relativeFrom="page">
                  <wp:posOffset>516255</wp:posOffset>
                </wp:positionH>
                <wp:positionV relativeFrom="paragraph">
                  <wp:posOffset>132080</wp:posOffset>
                </wp:positionV>
                <wp:extent cx="1720850" cy="1270"/>
                <wp:effectExtent l="0" t="0" r="0" b="0"/>
                <wp:wrapTopAndBottom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>
                            <a:gd name="T0" fmla="+- 0 813 813"/>
                            <a:gd name="T1" fmla="*/ T0 w 2710"/>
                            <a:gd name="T2" fmla="+- 0 3523 813"/>
                            <a:gd name="T3" fmla="*/ T2 w 2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0">
                              <a:moveTo>
                                <a:pt x="0" y="0"/>
                              </a:moveTo>
                              <a:lnTo>
                                <a:pt x="2710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383B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E656" id="docshape19" o:spid="_x0000_s1026" style="position:absolute;margin-left:40.65pt;margin-top:10.4pt;width:13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" path="m,l2710,e" filled="f" strokecolor="#383b8c" strokeweight=".33869mm">
                <v:path arrowok="t" o:connecttype="custom" o:connectlocs="0,0;1720850,0" o:connectangles="0,0"/>
                <w10:wrap type="topAndBottom" anchorx="page"/>
              </v:shape>
            </w:pict>
          </mc:Fallback>
        </mc:AlternateContent>
      </w:r>
      <w:r w:rsidRPr="0010567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92A1EB" wp14:editId="195A8A9E">
                <wp:simplePos x="0" y="0"/>
                <wp:positionH relativeFrom="page">
                  <wp:posOffset>3364230</wp:posOffset>
                </wp:positionH>
                <wp:positionV relativeFrom="paragraph">
                  <wp:posOffset>132080</wp:posOffset>
                </wp:positionV>
                <wp:extent cx="3439160" cy="1270"/>
                <wp:effectExtent l="0" t="0" r="0" b="0"/>
                <wp:wrapTopAndBottom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9160" cy="1270"/>
                        </a:xfrm>
                        <a:custGeom>
                          <a:avLst/>
                          <a:gdLst>
                            <a:gd name="T0" fmla="+- 0 5298 5298"/>
                            <a:gd name="T1" fmla="*/ T0 w 5416"/>
                            <a:gd name="T2" fmla="+- 0 10713 5298"/>
                            <a:gd name="T3" fmla="*/ T2 w 5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16">
                              <a:moveTo>
                                <a:pt x="0" y="0"/>
                              </a:moveTo>
                              <a:lnTo>
                                <a:pt x="5415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383B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173A" id="docshape20" o:spid="_x0000_s1026" style="position:absolute;margin-left:264.9pt;margin-top:10.4pt;width:27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" path="m,l5415,e" filled="f" strokecolor="#383b8c" strokeweight=".33869mm">
                <v:path arrowok="t" o:connecttype="custom" o:connectlocs="0,0;3438525,0" o:connectangles="0,0"/>
                <w10:wrap type="topAndBottom" anchorx="page"/>
              </v:shape>
            </w:pict>
          </mc:Fallback>
        </mc:AlternateContent>
      </w:r>
    </w:p>
    <w:p w14:paraId="4F0DD79D" w14:textId="77777777" w:rsidR="00EB7CC4" w:rsidRPr="0010567F" w:rsidRDefault="00403712">
      <w:pPr>
        <w:pStyle w:val="Textkrper"/>
        <w:tabs>
          <w:tab w:val="left" w:pos="4565"/>
        </w:tabs>
        <w:spacing w:before="22"/>
        <w:ind w:left="11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67F">
        <w:rPr>
          <w:rFonts w:asciiTheme="minorHAnsi" w:hAnsiTheme="minorHAnsi" w:cstheme="minorHAnsi"/>
          <w:color w:val="000000" w:themeColor="text1"/>
          <w:spacing w:val="-2"/>
          <w:position w:val="1"/>
          <w:sz w:val="24"/>
          <w:szCs w:val="24"/>
        </w:rPr>
        <w:t>Ort/Datum</w:t>
      </w:r>
      <w:r w:rsidRPr="0010567F">
        <w:rPr>
          <w:rFonts w:asciiTheme="minorHAnsi" w:hAnsiTheme="minorHAnsi" w:cstheme="minorHAnsi"/>
          <w:color w:val="000000" w:themeColor="text1"/>
          <w:position w:val="1"/>
          <w:sz w:val="24"/>
          <w:szCs w:val="24"/>
        </w:rPr>
        <w:tab/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Unterschrift(en)</w:t>
      </w:r>
      <w:r w:rsidRPr="0010567F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der/</w:t>
      </w:r>
      <w:proofErr w:type="gramStart"/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des</w:t>
      </w:r>
      <w:r w:rsidRPr="0010567F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gesetzlichen</w:t>
      </w:r>
      <w:r w:rsidR="00D720C3" w:rsidRPr="0010567F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Vertreter</w:t>
      </w:r>
      <w:proofErr w:type="gramEnd"/>
      <w:r w:rsidRPr="0010567F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/s</w:t>
      </w:r>
    </w:p>
    <w:p w14:paraId="61158F47" w14:textId="77777777" w:rsidR="00EB7CC4" w:rsidRPr="00D720C3" w:rsidRDefault="00EB7CC4">
      <w:pPr>
        <w:rPr>
          <w:color w:val="000000" w:themeColor="text1"/>
        </w:rPr>
        <w:sectPr w:rsidR="00EB7CC4" w:rsidRPr="00D720C3">
          <w:type w:val="continuous"/>
          <w:pgSz w:w="11910" w:h="16840"/>
          <w:pgMar w:top="580" w:right="340" w:bottom="280" w:left="680" w:header="720" w:footer="720" w:gutter="0"/>
          <w:cols w:space="720"/>
        </w:sectPr>
      </w:pPr>
    </w:p>
    <w:p w14:paraId="1326908E" w14:textId="77777777" w:rsidR="00EB7CC4" w:rsidRPr="00D720C3" w:rsidRDefault="00D720C3">
      <w:pPr>
        <w:pStyle w:val="Textkrper"/>
        <w:spacing w:before="7"/>
        <w:rPr>
          <w:color w:val="000000" w:themeColor="text1"/>
          <w:sz w:val="25"/>
        </w:rPr>
      </w:pPr>
      <w:r>
        <w:rPr>
          <w:noProof/>
          <w:color w:val="000000" w:themeColor="text1"/>
          <w:sz w:val="14"/>
        </w:rPr>
        <w:lastRenderedPageBreak/>
        <w:drawing>
          <wp:anchor distT="0" distB="0" distL="114300" distR="114300" simplePos="0" relativeHeight="251660800" behindDoc="1" locked="0" layoutInCell="1" allowOverlap="1" wp14:anchorId="4184857F" wp14:editId="14023886">
            <wp:simplePos x="0" y="0"/>
            <wp:positionH relativeFrom="column">
              <wp:posOffset>4729480</wp:posOffset>
            </wp:positionH>
            <wp:positionV relativeFrom="paragraph">
              <wp:posOffset>-329565</wp:posOffset>
            </wp:positionV>
            <wp:extent cx="2101445" cy="179802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45" cy="179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4516E" w14:textId="77777777" w:rsidR="00EB7CC4" w:rsidRPr="00D720C3" w:rsidRDefault="00EB7CC4">
      <w:pPr>
        <w:rPr>
          <w:color w:val="000000" w:themeColor="text1"/>
          <w:sz w:val="25"/>
        </w:rPr>
        <w:sectPr w:rsidR="00EB7CC4" w:rsidRPr="00D720C3">
          <w:pgSz w:w="11910" w:h="16840"/>
          <w:pgMar w:top="900" w:right="340" w:bottom="280" w:left="680" w:header="720" w:footer="720" w:gutter="0"/>
          <w:cols w:space="720"/>
        </w:sectPr>
      </w:pPr>
    </w:p>
    <w:p w14:paraId="7434CB7D" w14:textId="77777777" w:rsidR="00EB7CC4" w:rsidRPr="00D720C3" w:rsidRDefault="00403712">
      <w:pPr>
        <w:spacing w:before="93"/>
        <w:ind w:left="177"/>
        <w:rPr>
          <w:color w:val="000000" w:themeColor="text1"/>
          <w:sz w:val="21"/>
        </w:rPr>
      </w:pPr>
      <w:r w:rsidRPr="00D720C3">
        <w:rPr>
          <w:color w:val="000000" w:themeColor="text1"/>
          <w:w w:val="105"/>
          <w:sz w:val="21"/>
          <w:u w:val="single" w:color="1C1F77"/>
        </w:rPr>
        <w:t>AUFNAHMEANTRAG</w:t>
      </w:r>
      <w:r w:rsidRPr="00D720C3">
        <w:rPr>
          <w:color w:val="000000" w:themeColor="text1"/>
          <w:spacing w:val="3"/>
          <w:w w:val="105"/>
          <w:sz w:val="21"/>
          <w:u w:val="single" w:color="1C1F77"/>
        </w:rPr>
        <w:t xml:space="preserve"> </w:t>
      </w:r>
      <w:r w:rsidRPr="00D720C3">
        <w:rPr>
          <w:color w:val="000000" w:themeColor="text1"/>
          <w:w w:val="105"/>
          <w:sz w:val="21"/>
          <w:u w:val="single" w:color="1C1F77"/>
        </w:rPr>
        <w:t>-</w:t>
      </w:r>
      <w:r w:rsidRPr="00D720C3">
        <w:rPr>
          <w:color w:val="000000" w:themeColor="text1"/>
          <w:spacing w:val="-8"/>
          <w:w w:val="105"/>
          <w:sz w:val="21"/>
          <w:u w:val="single" w:color="1C1F77"/>
        </w:rPr>
        <w:t xml:space="preserve"> </w:t>
      </w:r>
      <w:r w:rsidRPr="00D720C3">
        <w:rPr>
          <w:color w:val="000000" w:themeColor="text1"/>
          <w:w w:val="105"/>
          <w:sz w:val="21"/>
          <w:u w:val="single" w:color="1C1F77"/>
        </w:rPr>
        <w:t>Seite</w:t>
      </w:r>
      <w:r w:rsidRPr="00D720C3">
        <w:rPr>
          <w:color w:val="000000" w:themeColor="text1"/>
          <w:spacing w:val="9"/>
          <w:w w:val="105"/>
          <w:sz w:val="21"/>
          <w:u w:val="single" w:color="1C1F77"/>
        </w:rPr>
        <w:t xml:space="preserve"> </w:t>
      </w:r>
      <w:r w:rsidRPr="00D720C3">
        <w:rPr>
          <w:color w:val="000000" w:themeColor="text1"/>
          <w:spacing w:val="-10"/>
          <w:w w:val="105"/>
          <w:sz w:val="21"/>
          <w:u w:val="single" w:color="1C1F77"/>
        </w:rPr>
        <w:t>2</w:t>
      </w:r>
    </w:p>
    <w:p w14:paraId="286F7525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56EDD44C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7CF648DD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0F563DA6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7A87CA6A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466D3ECA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680EB601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1769306A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39730323" w14:textId="77777777" w:rsidR="00EB7CC4" w:rsidRPr="00D720C3" w:rsidRDefault="00EB7CC4">
      <w:pPr>
        <w:pStyle w:val="Textkrper"/>
        <w:rPr>
          <w:color w:val="000000" w:themeColor="text1"/>
          <w:sz w:val="22"/>
        </w:rPr>
      </w:pPr>
    </w:p>
    <w:p w14:paraId="0C4C2B23" w14:textId="77777777" w:rsidR="00EB7CC4" w:rsidRPr="00D720C3" w:rsidRDefault="00EB7CC4">
      <w:pPr>
        <w:pStyle w:val="Textkrper"/>
        <w:spacing w:before="6"/>
        <w:rPr>
          <w:color w:val="000000" w:themeColor="text1"/>
          <w:sz w:val="23"/>
        </w:rPr>
      </w:pPr>
    </w:p>
    <w:p w14:paraId="611F93E3" w14:textId="77777777" w:rsidR="00EB7CC4" w:rsidRPr="00D720C3" w:rsidRDefault="00403712">
      <w:pPr>
        <w:spacing w:before="1"/>
        <w:ind w:left="272"/>
        <w:rPr>
          <w:color w:val="000000" w:themeColor="text1"/>
          <w:sz w:val="27"/>
        </w:rPr>
      </w:pPr>
      <w:r w:rsidRPr="00D720C3">
        <w:rPr>
          <w:color w:val="000000" w:themeColor="text1"/>
          <w:w w:val="105"/>
          <w:sz w:val="27"/>
          <w:u w:val="single" w:color="0F186B"/>
        </w:rPr>
        <w:t>SEPA-Lastschriftmandat</w:t>
      </w:r>
      <w:r w:rsidRPr="00D720C3">
        <w:rPr>
          <w:color w:val="000000" w:themeColor="text1"/>
          <w:spacing w:val="35"/>
          <w:w w:val="105"/>
          <w:sz w:val="27"/>
          <w:u w:val="single" w:color="0F186B"/>
        </w:rPr>
        <w:t xml:space="preserve"> </w:t>
      </w:r>
      <w:r w:rsidRPr="00D720C3">
        <w:rPr>
          <w:color w:val="000000" w:themeColor="text1"/>
          <w:w w:val="105"/>
          <w:sz w:val="27"/>
        </w:rPr>
        <w:t>(für</w:t>
      </w:r>
      <w:r w:rsidRPr="00D720C3">
        <w:rPr>
          <w:color w:val="000000" w:themeColor="text1"/>
          <w:spacing w:val="54"/>
          <w:w w:val="105"/>
          <w:sz w:val="27"/>
        </w:rPr>
        <w:t xml:space="preserve"> </w:t>
      </w:r>
      <w:r w:rsidRPr="00D720C3">
        <w:rPr>
          <w:color w:val="000000" w:themeColor="text1"/>
          <w:spacing w:val="-2"/>
          <w:w w:val="105"/>
          <w:sz w:val="27"/>
        </w:rPr>
        <w:t>Bankeinzug)</w:t>
      </w:r>
    </w:p>
    <w:p w14:paraId="137951D2" w14:textId="77777777" w:rsidR="00EB7CC4" w:rsidRPr="00D720C3" w:rsidRDefault="00403712">
      <w:pPr>
        <w:rPr>
          <w:color w:val="000000" w:themeColor="text1"/>
          <w:sz w:val="16"/>
        </w:rPr>
      </w:pPr>
      <w:r w:rsidRPr="00D720C3">
        <w:rPr>
          <w:color w:val="000000" w:themeColor="text1"/>
        </w:rPr>
        <w:br w:type="column"/>
      </w:r>
    </w:p>
    <w:p w14:paraId="30449D69" w14:textId="77777777" w:rsidR="00EB7CC4" w:rsidRPr="00D720C3" w:rsidRDefault="00EB7CC4">
      <w:pPr>
        <w:pStyle w:val="Textkrper"/>
        <w:rPr>
          <w:color w:val="000000" w:themeColor="text1"/>
          <w:sz w:val="16"/>
        </w:rPr>
      </w:pPr>
    </w:p>
    <w:p w14:paraId="5357A0DB" w14:textId="77777777" w:rsidR="00EB7CC4" w:rsidRPr="00D720C3" w:rsidRDefault="00EB7CC4">
      <w:pPr>
        <w:pStyle w:val="Textkrper"/>
        <w:rPr>
          <w:color w:val="000000" w:themeColor="text1"/>
          <w:sz w:val="16"/>
        </w:rPr>
      </w:pPr>
    </w:p>
    <w:p w14:paraId="63C2D7FC" w14:textId="77777777" w:rsidR="00EB7CC4" w:rsidRPr="00D720C3" w:rsidRDefault="00EB7CC4">
      <w:pPr>
        <w:pStyle w:val="Textkrper"/>
        <w:rPr>
          <w:color w:val="000000" w:themeColor="text1"/>
          <w:sz w:val="16"/>
        </w:rPr>
      </w:pPr>
    </w:p>
    <w:p w14:paraId="44E4C400" w14:textId="77777777" w:rsidR="00EB7CC4" w:rsidRPr="00D720C3" w:rsidRDefault="00EB7CC4">
      <w:pPr>
        <w:rPr>
          <w:color w:val="000000" w:themeColor="text1"/>
          <w:sz w:val="14"/>
        </w:rPr>
        <w:sectPr w:rsidR="00EB7CC4" w:rsidRPr="00D720C3">
          <w:type w:val="continuous"/>
          <w:pgSz w:w="11910" w:h="16840"/>
          <w:pgMar w:top="580" w:right="340" w:bottom="280" w:left="680" w:header="720" w:footer="720" w:gutter="0"/>
          <w:cols w:num="2" w:space="720" w:equalWidth="0">
            <w:col w:w="5610" w:space="2003"/>
            <w:col w:w="3277"/>
          </w:cols>
        </w:sectPr>
      </w:pPr>
    </w:p>
    <w:p w14:paraId="17400B98" w14:textId="77777777" w:rsidR="00EB7CC4" w:rsidRPr="00D720C3" w:rsidRDefault="00EB7CC4">
      <w:pPr>
        <w:pStyle w:val="Textkrper"/>
        <w:spacing w:before="8"/>
        <w:rPr>
          <w:color w:val="000000" w:themeColor="text1"/>
          <w:sz w:val="19"/>
        </w:rPr>
      </w:pPr>
    </w:p>
    <w:p w14:paraId="0F0986A9" w14:textId="77777777" w:rsidR="00EB7CC4" w:rsidRPr="00D720C3" w:rsidRDefault="00403712">
      <w:pPr>
        <w:pStyle w:val="Textkrper"/>
        <w:spacing w:before="92"/>
        <w:ind w:left="268"/>
        <w:rPr>
          <w:color w:val="000000" w:themeColor="text1"/>
        </w:rPr>
      </w:pPr>
      <w:r w:rsidRPr="00D720C3">
        <w:rPr>
          <w:color w:val="000000" w:themeColor="text1"/>
          <w:spacing w:val="-4"/>
        </w:rPr>
        <w:t>Ich</w:t>
      </w:r>
      <w:r w:rsidRPr="00D720C3">
        <w:rPr>
          <w:color w:val="000000" w:themeColor="text1"/>
          <w:spacing w:val="-9"/>
        </w:rPr>
        <w:t xml:space="preserve"> </w:t>
      </w:r>
      <w:r w:rsidRPr="00D720C3">
        <w:rPr>
          <w:color w:val="000000" w:themeColor="text1"/>
          <w:spacing w:val="-4"/>
        </w:rPr>
        <w:t>ermächtige</w:t>
      </w:r>
      <w:r w:rsidRPr="00D720C3">
        <w:rPr>
          <w:color w:val="000000" w:themeColor="text1"/>
          <w:spacing w:val="1"/>
        </w:rPr>
        <w:t xml:space="preserve"> </w:t>
      </w:r>
      <w:r w:rsidRPr="00D720C3">
        <w:rPr>
          <w:color w:val="000000" w:themeColor="text1"/>
          <w:spacing w:val="-4"/>
        </w:rPr>
        <w:t>den</w:t>
      </w:r>
      <w:r w:rsidRPr="00D720C3">
        <w:rPr>
          <w:color w:val="000000" w:themeColor="text1"/>
          <w:spacing w:val="-6"/>
        </w:rPr>
        <w:t xml:space="preserve"> </w:t>
      </w:r>
      <w:r w:rsidRPr="00D720C3">
        <w:rPr>
          <w:color w:val="000000" w:themeColor="text1"/>
          <w:spacing w:val="-4"/>
        </w:rPr>
        <w:t>VEREIN</w:t>
      </w:r>
      <w:r w:rsidRPr="00D720C3">
        <w:rPr>
          <w:color w:val="000000" w:themeColor="text1"/>
          <w:spacing w:val="-3"/>
        </w:rPr>
        <w:t xml:space="preserve"> </w:t>
      </w:r>
      <w:r w:rsidRPr="00D720C3">
        <w:rPr>
          <w:color w:val="000000" w:themeColor="text1"/>
          <w:spacing w:val="-4"/>
        </w:rPr>
        <w:t>KÜNSTLERISCHE</w:t>
      </w:r>
      <w:r w:rsidRPr="00D720C3">
        <w:rPr>
          <w:color w:val="000000" w:themeColor="text1"/>
          <w:spacing w:val="14"/>
        </w:rPr>
        <w:t xml:space="preserve"> </w:t>
      </w:r>
      <w:r w:rsidRPr="00D720C3">
        <w:rPr>
          <w:color w:val="000000" w:themeColor="text1"/>
          <w:spacing w:val="-4"/>
        </w:rPr>
        <w:t>BILDUND</w:t>
      </w:r>
      <w:r w:rsidRPr="00D720C3">
        <w:rPr>
          <w:color w:val="000000" w:themeColor="text1"/>
          <w:spacing w:val="3"/>
        </w:rPr>
        <w:t xml:space="preserve"> </w:t>
      </w:r>
      <w:r w:rsidRPr="00D720C3">
        <w:rPr>
          <w:color w:val="000000" w:themeColor="text1"/>
          <w:spacing w:val="-4"/>
        </w:rPr>
        <w:t>BAD</w:t>
      </w:r>
      <w:r w:rsidRPr="00D720C3">
        <w:rPr>
          <w:color w:val="000000" w:themeColor="text1"/>
          <w:spacing w:val="-5"/>
        </w:rPr>
        <w:t xml:space="preserve"> </w:t>
      </w:r>
      <w:r w:rsidRPr="00D720C3">
        <w:rPr>
          <w:color w:val="000000" w:themeColor="text1"/>
          <w:spacing w:val="-4"/>
        </w:rPr>
        <w:t>SAAROW</w:t>
      </w:r>
      <w:r w:rsidRPr="00D720C3">
        <w:rPr>
          <w:color w:val="000000" w:themeColor="text1"/>
          <w:spacing w:val="-1"/>
        </w:rPr>
        <w:t xml:space="preserve"> </w:t>
      </w:r>
      <w:r w:rsidRPr="00D720C3">
        <w:rPr>
          <w:color w:val="000000" w:themeColor="text1"/>
          <w:spacing w:val="-4"/>
        </w:rPr>
        <w:t>e.</w:t>
      </w:r>
      <w:r w:rsidRPr="00D720C3">
        <w:rPr>
          <w:color w:val="000000" w:themeColor="text1"/>
          <w:spacing w:val="-8"/>
        </w:rPr>
        <w:t xml:space="preserve"> </w:t>
      </w:r>
      <w:r w:rsidRPr="00D720C3">
        <w:rPr>
          <w:color w:val="000000" w:themeColor="text1"/>
          <w:spacing w:val="-5"/>
        </w:rPr>
        <w:t>V.,</w:t>
      </w:r>
    </w:p>
    <w:p w14:paraId="7B7FBCF6" w14:textId="77777777" w:rsidR="00EB7CC4" w:rsidRPr="00D720C3" w:rsidRDefault="00403712">
      <w:pPr>
        <w:spacing w:before="1"/>
        <w:ind w:left="272"/>
        <w:rPr>
          <w:color w:val="000000" w:themeColor="text1"/>
          <w:sz w:val="27"/>
        </w:rPr>
      </w:pPr>
      <w:r w:rsidRPr="00D720C3">
        <w:rPr>
          <w:color w:val="000000" w:themeColor="text1"/>
          <w:spacing w:val="-8"/>
          <w:sz w:val="27"/>
        </w:rPr>
        <w:t>Zahlungen</w:t>
      </w:r>
      <w:r w:rsidRPr="00D720C3">
        <w:rPr>
          <w:color w:val="000000" w:themeColor="text1"/>
          <w:spacing w:val="-4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von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meinem</w:t>
      </w:r>
      <w:r w:rsidRPr="00D720C3">
        <w:rPr>
          <w:color w:val="000000" w:themeColor="text1"/>
          <w:spacing w:val="-10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Konto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mittels</w:t>
      </w:r>
      <w:r w:rsidRPr="00D720C3">
        <w:rPr>
          <w:color w:val="000000" w:themeColor="text1"/>
          <w:spacing w:val="-10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Lastschrift</w:t>
      </w:r>
      <w:r w:rsidRPr="00D720C3">
        <w:rPr>
          <w:color w:val="000000" w:themeColor="text1"/>
          <w:spacing w:val="3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einzuziehen.</w:t>
      </w:r>
    </w:p>
    <w:p w14:paraId="6E8112B7" w14:textId="77777777" w:rsidR="00EB7CC4" w:rsidRPr="00D720C3" w:rsidRDefault="00EB7CC4">
      <w:pPr>
        <w:pStyle w:val="Textkrper"/>
        <w:spacing w:before="10"/>
        <w:rPr>
          <w:color w:val="000000" w:themeColor="text1"/>
        </w:rPr>
      </w:pPr>
    </w:p>
    <w:p w14:paraId="68B7DF4E" w14:textId="77777777" w:rsidR="00EB7CC4" w:rsidRPr="00D720C3" w:rsidRDefault="00403712">
      <w:pPr>
        <w:ind w:left="272" w:right="238" w:hanging="1"/>
        <w:rPr>
          <w:color w:val="000000" w:themeColor="text1"/>
          <w:sz w:val="27"/>
        </w:rPr>
      </w:pPr>
      <w:r w:rsidRPr="00D720C3">
        <w:rPr>
          <w:color w:val="000000" w:themeColor="text1"/>
          <w:spacing w:val="-8"/>
          <w:sz w:val="27"/>
        </w:rPr>
        <w:t>Zugleich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weise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ich</w:t>
      </w:r>
      <w:r w:rsidRPr="00D720C3">
        <w:rPr>
          <w:color w:val="000000" w:themeColor="text1"/>
          <w:spacing w:val="-10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mein Kreditinstitut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an, die vom VEREIN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KÜNSTLERISCHE</w:t>
      </w:r>
      <w:r w:rsidRPr="00D720C3">
        <w:rPr>
          <w:color w:val="000000" w:themeColor="text1"/>
          <w:spacing w:val="24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 xml:space="preserve">BILDUNG </w:t>
      </w:r>
      <w:r w:rsidRPr="00D720C3">
        <w:rPr>
          <w:color w:val="000000" w:themeColor="text1"/>
          <w:spacing w:val="-6"/>
          <w:sz w:val="27"/>
        </w:rPr>
        <w:t>BAD</w:t>
      </w:r>
      <w:r w:rsidRPr="00D720C3">
        <w:rPr>
          <w:color w:val="000000" w:themeColor="text1"/>
          <w:spacing w:val="-9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SAAROW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e.V.</w:t>
      </w:r>
      <w:r w:rsidRPr="00D720C3">
        <w:rPr>
          <w:color w:val="000000" w:themeColor="text1"/>
          <w:spacing w:val="-9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auf</w:t>
      </w:r>
      <w:r w:rsidRPr="00D720C3">
        <w:rPr>
          <w:color w:val="000000" w:themeColor="text1"/>
          <w:spacing w:val="-12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mein Konto</w:t>
      </w:r>
      <w:r w:rsidRPr="00D720C3">
        <w:rPr>
          <w:color w:val="000000" w:themeColor="text1"/>
          <w:spacing w:val="-8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gezogenen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Lastschriften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einzulösen.</w:t>
      </w:r>
    </w:p>
    <w:p w14:paraId="70FE91AB" w14:textId="77777777" w:rsidR="00EB7CC4" w:rsidRPr="00D720C3" w:rsidRDefault="00EB7CC4">
      <w:pPr>
        <w:pStyle w:val="Textkrper"/>
        <w:rPr>
          <w:color w:val="000000" w:themeColor="text1"/>
          <w:sz w:val="30"/>
        </w:rPr>
      </w:pPr>
    </w:p>
    <w:p w14:paraId="71274142" w14:textId="77777777" w:rsidR="00EB7CC4" w:rsidRPr="00D720C3" w:rsidRDefault="00403712">
      <w:pPr>
        <w:spacing w:before="266"/>
        <w:ind w:left="270"/>
        <w:rPr>
          <w:color w:val="000000" w:themeColor="text1"/>
          <w:sz w:val="27"/>
        </w:rPr>
      </w:pPr>
      <w:r w:rsidRPr="00D720C3">
        <w:rPr>
          <w:color w:val="000000" w:themeColor="text1"/>
          <w:spacing w:val="-2"/>
          <w:sz w:val="27"/>
        </w:rPr>
        <w:t>Hinweis:</w:t>
      </w:r>
    </w:p>
    <w:p w14:paraId="09FF6FCD" w14:textId="77777777" w:rsidR="00EB7CC4" w:rsidRPr="00D720C3" w:rsidRDefault="00403712">
      <w:pPr>
        <w:spacing w:before="6"/>
        <w:ind w:left="269" w:hanging="2"/>
        <w:rPr>
          <w:color w:val="000000" w:themeColor="text1"/>
          <w:sz w:val="26"/>
        </w:rPr>
      </w:pPr>
      <w:r w:rsidRPr="00D720C3">
        <w:rPr>
          <w:color w:val="000000" w:themeColor="text1"/>
          <w:spacing w:val="-4"/>
          <w:sz w:val="27"/>
        </w:rPr>
        <w:t>Ich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kann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innerhalb</w:t>
      </w:r>
      <w:r w:rsidRPr="00D720C3">
        <w:rPr>
          <w:color w:val="000000" w:themeColor="text1"/>
          <w:spacing w:val="-12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von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acht</w:t>
      </w:r>
      <w:r w:rsidRPr="00D720C3">
        <w:rPr>
          <w:color w:val="000000" w:themeColor="text1"/>
          <w:spacing w:val="-14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Wochen,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beginnend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mit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dem</w:t>
      </w:r>
      <w:r w:rsidRPr="00D720C3">
        <w:rPr>
          <w:color w:val="000000" w:themeColor="text1"/>
          <w:spacing w:val="-12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Belastungsdatum,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>die</w:t>
      </w:r>
      <w:r w:rsidRPr="00D720C3">
        <w:rPr>
          <w:color w:val="000000" w:themeColor="text1"/>
          <w:spacing w:val="-15"/>
          <w:sz w:val="27"/>
        </w:rPr>
        <w:t xml:space="preserve"> </w:t>
      </w:r>
      <w:r w:rsidRPr="00D720C3">
        <w:rPr>
          <w:color w:val="000000" w:themeColor="text1"/>
          <w:spacing w:val="-4"/>
          <w:sz w:val="27"/>
        </w:rPr>
        <w:t xml:space="preserve">Erstattung </w:t>
      </w:r>
      <w:r w:rsidRPr="00D720C3">
        <w:rPr>
          <w:color w:val="000000" w:themeColor="text1"/>
          <w:spacing w:val="-6"/>
          <w:sz w:val="27"/>
        </w:rPr>
        <w:t>des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belasteten</w:t>
      </w:r>
      <w:r w:rsidRPr="00D720C3">
        <w:rPr>
          <w:color w:val="000000" w:themeColor="text1"/>
          <w:spacing w:val="-9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Betrags</w:t>
      </w:r>
      <w:r w:rsidRPr="00D720C3">
        <w:rPr>
          <w:color w:val="000000" w:themeColor="text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verlangen. Es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gelten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dabei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die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mit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meinem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>Kreditinstitut</w:t>
      </w:r>
      <w:r w:rsidRPr="00D720C3">
        <w:rPr>
          <w:color w:val="000000" w:themeColor="text1"/>
          <w:spacing w:val="-13"/>
          <w:sz w:val="27"/>
        </w:rPr>
        <w:t xml:space="preserve"> </w:t>
      </w:r>
      <w:r w:rsidRPr="00D720C3">
        <w:rPr>
          <w:color w:val="000000" w:themeColor="text1"/>
          <w:spacing w:val="-6"/>
          <w:sz w:val="27"/>
        </w:rPr>
        <w:t xml:space="preserve">vereinbarten </w:t>
      </w:r>
      <w:r w:rsidRPr="00D720C3">
        <w:rPr>
          <w:color w:val="000000" w:themeColor="text1"/>
          <w:spacing w:val="-2"/>
          <w:sz w:val="26"/>
        </w:rPr>
        <w:t>Bedingungen.</w:t>
      </w:r>
    </w:p>
    <w:p w14:paraId="2770B177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p w14:paraId="2954D93B" w14:textId="77777777" w:rsidR="00EB7CC4" w:rsidRPr="00D720C3" w:rsidRDefault="00EB7CC4">
      <w:pPr>
        <w:pStyle w:val="Textkrper"/>
        <w:spacing w:before="6"/>
        <w:rPr>
          <w:color w:val="000000" w:themeColor="text1"/>
          <w:sz w:val="27"/>
        </w:rPr>
      </w:pPr>
    </w:p>
    <w:p w14:paraId="371E6C59" w14:textId="77777777" w:rsidR="00EB7CC4" w:rsidRPr="00D720C3" w:rsidRDefault="00403712">
      <w:pPr>
        <w:pStyle w:val="Textkrper"/>
        <w:tabs>
          <w:tab w:val="left" w:pos="7777"/>
        </w:tabs>
        <w:ind w:left="273"/>
        <w:rPr>
          <w:color w:val="000000" w:themeColor="text1"/>
        </w:rPr>
      </w:pPr>
      <w:r w:rsidRPr="00D720C3">
        <w:rPr>
          <w:color w:val="000000" w:themeColor="text1"/>
        </w:rPr>
        <w:t xml:space="preserve">Kreditinstitut: </w:t>
      </w:r>
      <w:r w:rsidR="0010567F">
        <w:rPr>
          <w:color w:val="000000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0567F">
        <w:rPr>
          <w:color w:val="000000" w:themeColor="text1"/>
        </w:rPr>
        <w:instrText xml:space="preserve"> FORMTEXT </w:instrText>
      </w:r>
      <w:r w:rsidR="0010567F">
        <w:rPr>
          <w:color w:val="000000" w:themeColor="text1"/>
        </w:rPr>
      </w:r>
      <w:r w:rsidR="0010567F">
        <w:rPr>
          <w:color w:val="000000" w:themeColor="text1"/>
        </w:rPr>
        <w:fldChar w:fldCharType="separate"/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color w:val="000000" w:themeColor="text1"/>
        </w:rPr>
        <w:fldChar w:fldCharType="end"/>
      </w:r>
      <w:bookmarkEnd w:id="3"/>
    </w:p>
    <w:p w14:paraId="252F69DA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p w14:paraId="26FC89AB" w14:textId="77777777" w:rsidR="00EB7CC4" w:rsidRPr="00D720C3" w:rsidRDefault="00EB7CC4">
      <w:pPr>
        <w:pStyle w:val="Textkrper"/>
        <w:spacing w:before="2"/>
        <w:rPr>
          <w:color w:val="000000" w:themeColor="text1"/>
        </w:rPr>
      </w:pPr>
    </w:p>
    <w:p w14:paraId="413A24CF" w14:textId="77777777" w:rsidR="00EB7CC4" w:rsidRPr="00D720C3" w:rsidRDefault="00403712">
      <w:pPr>
        <w:pStyle w:val="Textkrper"/>
        <w:tabs>
          <w:tab w:val="left" w:pos="7811"/>
        </w:tabs>
        <w:ind w:left="268"/>
        <w:rPr>
          <w:color w:val="000000" w:themeColor="text1"/>
        </w:rPr>
      </w:pPr>
      <w:r w:rsidRPr="00D720C3">
        <w:rPr>
          <w:color w:val="000000" w:themeColor="text1"/>
          <w:spacing w:val="-2"/>
        </w:rPr>
        <w:t>IBAN:</w:t>
      </w:r>
      <w:r w:rsidRPr="00D720C3">
        <w:rPr>
          <w:color w:val="000000" w:themeColor="text1"/>
          <w:spacing w:val="-7"/>
        </w:rPr>
        <w:t xml:space="preserve"> </w:t>
      </w:r>
      <w:r w:rsidRPr="00D720C3">
        <w:rPr>
          <w:color w:val="000000" w:themeColor="text1"/>
        </w:rPr>
        <w:t>DE</w:t>
      </w:r>
      <w:r w:rsidR="0010567F">
        <w:rPr>
          <w:color w:val="000000" w:themeColor="text1"/>
        </w:rPr>
        <w:t xml:space="preserve"> </w:t>
      </w:r>
      <w:r w:rsidR="0010567F">
        <w:rPr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0567F">
        <w:rPr>
          <w:color w:val="000000" w:themeColor="text1"/>
        </w:rPr>
        <w:instrText xml:space="preserve"> FORMTEXT </w:instrText>
      </w:r>
      <w:r w:rsidR="0010567F">
        <w:rPr>
          <w:color w:val="000000" w:themeColor="text1"/>
        </w:rPr>
      </w:r>
      <w:r w:rsidR="0010567F">
        <w:rPr>
          <w:color w:val="000000" w:themeColor="text1"/>
        </w:rPr>
        <w:fldChar w:fldCharType="separate"/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noProof/>
          <w:color w:val="000000" w:themeColor="text1"/>
        </w:rPr>
        <w:t> </w:t>
      </w:r>
      <w:r w:rsidR="0010567F">
        <w:rPr>
          <w:color w:val="000000" w:themeColor="text1"/>
        </w:rPr>
        <w:fldChar w:fldCharType="end"/>
      </w:r>
      <w:bookmarkEnd w:id="4"/>
    </w:p>
    <w:p w14:paraId="6EA3022C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p w14:paraId="7E973E2D" w14:textId="77777777" w:rsidR="00EB7CC4" w:rsidRPr="00D720C3" w:rsidRDefault="00EB7CC4">
      <w:pPr>
        <w:pStyle w:val="Textkrper"/>
        <w:spacing w:before="7"/>
        <w:rPr>
          <w:color w:val="000000" w:themeColor="text1"/>
          <w:sz w:val="27"/>
        </w:rPr>
      </w:pPr>
    </w:p>
    <w:p w14:paraId="0B394FA5" w14:textId="77777777" w:rsidR="00EB7CC4" w:rsidRPr="00D720C3" w:rsidRDefault="00403712">
      <w:pPr>
        <w:tabs>
          <w:tab w:val="left" w:pos="7789"/>
        </w:tabs>
        <w:ind w:left="274"/>
        <w:rPr>
          <w:color w:val="000000" w:themeColor="text1"/>
          <w:sz w:val="25"/>
        </w:rPr>
      </w:pPr>
      <w:r w:rsidRPr="00D720C3">
        <w:rPr>
          <w:color w:val="000000" w:themeColor="text1"/>
          <w:sz w:val="25"/>
        </w:rPr>
        <w:t xml:space="preserve">BIC: </w:t>
      </w:r>
      <w:r w:rsidR="0010567F">
        <w:rPr>
          <w:color w:val="000000" w:themeColor="text1"/>
          <w:sz w:val="2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0567F">
        <w:rPr>
          <w:color w:val="000000" w:themeColor="text1"/>
          <w:sz w:val="25"/>
        </w:rPr>
        <w:instrText xml:space="preserve"> FORMTEXT </w:instrText>
      </w:r>
      <w:r w:rsidR="0010567F">
        <w:rPr>
          <w:color w:val="000000" w:themeColor="text1"/>
          <w:sz w:val="25"/>
        </w:rPr>
      </w:r>
      <w:r w:rsidR="0010567F">
        <w:rPr>
          <w:color w:val="000000" w:themeColor="text1"/>
          <w:sz w:val="25"/>
        </w:rPr>
        <w:fldChar w:fldCharType="separate"/>
      </w:r>
      <w:r w:rsidR="0010567F">
        <w:rPr>
          <w:noProof/>
          <w:color w:val="000000" w:themeColor="text1"/>
          <w:sz w:val="25"/>
        </w:rPr>
        <w:t> </w:t>
      </w:r>
      <w:r w:rsidR="0010567F">
        <w:rPr>
          <w:noProof/>
          <w:color w:val="000000" w:themeColor="text1"/>
          <w:sz w:val="25"/>
        </w:rPr>
        <w:t> </w:t>
      </w:r>
      <w:r w:rsidR="0010567F">
        <w:rPr>
          <w:noProof/>
          <w:color w:val="000000" w:themeColor="text1"/>
          <w:sz w:val="25"/>
        </w:rPr>
        <w:t> </w:t>
      </w:r>
      <w:r w:rsidR="0010567F">
        <w:rPr>
          <w:noProof/>
          <w:color w:val="000000" w:themeColor="text1"/>
          <w:sz w:val="25"/>
        </w:rPr>
        <w:t> </w:t>
      </w:r>
      <w:r w:rsidR="0010567F">
        <w:rPr>
          <w:noProof/>
          <w:color w:val="000000" w:themeColor="text1"/>
          <w:sz w:val="25"/>
        </w:rPr>
        <w:t> </w:t>
      </w:r>
      <w:r w:rsidR="0010567F">
        <w:rPr>
          <w:color w:val="000000" w:themeColor="text1"/>
          <w:sz w:val="25"/>
        </w:rPr>
        <w:fldChar w:fldCharType="end"/>
      </w:r>
      <w:bookmarkEnd w:id="5"/>
    </w:p>
    <w:p w14:paraId="30B113D5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14529046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3E758241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3D12D3A0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164D7D11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35C3A3C8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2D6F08BF" w14:textId="77777777" w:rsidR="00EB7CC4" w:rsidRPr="00D720C3" w:rsidRDefault="00EB7CC4">
      <w:pPr>
        <w:pStyle w:val="Textkrper"/>
        <w:rPr>
          <w:color w:val="000000" w:themeColor="text1"/>
          <w:sz w:val="20"/>
        </w:rPr>
      </w:pPr>
    </w:p>
    <w:p w14:paraId="17AF601B" w14:textId="77777777" w:rsidR="00EB7CC4" w:rsidRPr="00D720C3" w:rsidRDefault="00D720C3">
      <w:pPr>
        <w:pStyle w:val="Textkrper"/>
        <w:spacing w:before="7"/>
        <w:rPr>
          <w:color w:val="000000" w:themeColor="text1"/>
          <w:sz w:val="17"/>
        </w:rPr>
      </w:pPr>
      <w:r w:rsidRPr="00D720C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3F28EC" wp14:editId="7611C112">
                <wp:simplePos x="0" y="0"/>
                <wp:positionH relativeFrom="page">
                  <wp:posOffset>617220</wp:posOffset>
                </wp:positionH>
                <wp:positionV relativeFrom="paragraph">
                  <wp:posOffset>144145</wp:posOffset>
                </wp:positionV>
                <wp:extent cx="1814830" cy="1270"/>
                <wp:effectExtent l="0" t="0" r="0" b="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>
                            <a:gd name="T0" fmla="+- 0 972 972"/>
                            <a:gd name="T1" fmla="*/ T0 w 2858"/>
                            <a:gd name="T2" fmla="+- 0 3829 972"/>
                            <a:gd name="T3" fmla="*/ T2 w 2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8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2B2F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A213" id="docshape21" o:spid="_x0000_s1026" style="position:absolute;margin-left:48.6pt;margin-top:11.35pt;width:142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" path="m,l2857,e" filled="f" strokecolor="#2b2f6b" strokeweight=".33881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  <w:r w:rsidRPr="00D720C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228B97D" wp14:editId="0F60C442">
                <wp:simplePos x="0" y="0"/>
                <wp:positionH relativeFrom="page">
                  <wp:posOffset>3879850</wp:posOffset>
                </wp:positionH>
                <wp:positionV relativeFrom="paragraph">
                  <wp:posOffset>144145</wp:posOffset>
                </wp:positionV>
                <wp:extent cx="2814955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4955" cy="1270"/>
                        </a:xfrm>
                        <a:custGeom>
                          <a:avLst/>
                          <a:gdLst>
                            <a:gd name="T0" fmla="+- 0 6110 6110"/>
                            <a:gd name="T1" fmla="*/ T0 w 4433"/>
                            <a:gd name="T2" fmla="+- 0 10543 6110"/>
                            <a:gd name="T3" fmla="*/ T2 w 4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3">
                              <a:moveTo>
                                <a:pt x="0" y="0"/>
                              </a:moveTo>
                              <a:lnTo>
                                <a:pt x="4433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2B2F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8D02" id="docshape22" o:spid="_x0000_s1026" style="position:absolute;margin-left:305.5pt;margin-top:11.35pt;width:221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" path="m,l4433,e" filled="f" strokecolor="#2b2f6b" strokeweight=".33881mm">
                <v:path arrowok="t" o:connecttype="custom" o:connectlocs="0,0;2814955,0" o:connectangles="0,0"/>
                <w10:wrap type="topAndBottom" anchorx="page"/>
              </v:shape>
            </w:pict>
          </mc:Fallback>
        </mc:AlternateContent>
      </w:r>
    </w:p>
    <w:p w14:paraId="3E06A1AF" w14:textId="77777777" w:rsidR="00EB7CC4" w:rsidRPr="00D720C3" w:rsidRDefault="00403712">
      <w:pPr>
        <w:pStyle w:val="Textkrper"/>
        <w:tabs>
          <w:tab w:val="left" w:pos="5457"/>
        </w:tabs>
        <w:spacing w:before="25"/>
        <w:ind w:left="272"/>
        <w:rPr>
          <w:color w:val="000000" w:themeColor="text1"/>
        </w:rPr>
      </w:pPr>
      <w:r w:rsidRPr="00D720C3">
        <w:rPr>
          <w:color w:val="000000" w:themeColor="text1"/>
        </w:rPr>
        <w:t>Ort,</w:t>
      </w:r>
      <w:r w:rsidRPr="00D720C3">
        <w:rPr>
          <w:color w:val="000000" w:themeColor="text1"/>
          <w:spacing w:val="-16"/>
        </w:rPr>
        <w:t xml:space="preserve"> </w:t>
      </w:r>
      <w:r w:rsidRPr="00D720C3">
        <w:rPr>
          <w:color w:val="000000" w:themeColor="text1"/>
          <w:spacing w:val="-2"/>
        </w:rPr>
        <w:t>Datum</w:t>
      </w:r>
      <w:r w:rsidRPr="00D720C3">
        <w:rPr>
          <w:color w:val="000000" w:themeColor="text1"/>
        </w:rPr>
        <w:tab/>
      </w:r>
      <w:r w:rsidRPr="00D720C3">
        <w:rPr>
          <w:color w:val="000000" w:themeColor="text1"/>
          <w:spacing w:val="-2"/>
        </w:rPr>
        <w:t>Unterschrift</w:t>
      </w:r>
    </w:p>
    <w:p w14:paraId="1F75810E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p w14:paraId="79E4BEB0" w14:textId="77777777" w:rsidR="00EB7CC4" w:rsidRPr="00D720C3" w:rsidRDefault="00EB7CC4">
      <w:pPr>
        <w:pStyle w:val="Textkrper"/>
        <w:rPr>
          <w:color w:val="000000" w:themeColor="text1"/>
          <w:sz w:val="28"/>
        </w:rPr>
      </w:pPr>
    </w:p>
    <w:p w14:paraId="57746683" w14:textId="77777777" w:rsidR="00EB7CC4" w:rsidRPr="00D720C3" w:rsidRDefault="00EB7CC4">
      <w:pPr>
        <w:pStyle w:val="Textkrper"/>
        <w:spacing w:before="10"/>
        <w:rPr>
          <w:color w:val="000000" w:themeColor="text1"/>
          <w:sz w:val="24"/>
        </w:rPr>
      </w:pPr>
    </w:p>
    <w:p w14:paraId="278DA41B" w14:textId="77777777" w:rsidR="00EB7CC4" w:rsidRPr="00D720C3" w:rsidRDefault="00403712">
      <w:pPr>
        <w:ind w:left="271"/>
        <w:rPr>
          <w:color w:val="000000" w:themeColor="text1"/>
          <w:sz w:val="27"/>
        </w:rPr>
      </w:pPr>
      <w:r w:rsidRPr="00D720C3">
        <w:rPr>
          <w:color w:val="000000" w:themeColor="text1"/>
          <w:spacing w:val="-8"/>
          <w:sz w:val="27"/>
        </w:rPr>
        <w:t>Die</w:t>
      </w:r>
      <w:r w:rsidRPr="00D720C3">
        <w:rPr>
          <w:color w:val="000000" w:themeColor="text1"/>
          <w:spacing w:val="-1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Mandatsreferenz</w:t>
      </w:r>
      <w:r w:rsidRPr="00D720C3">
        <w:rPr>
          <w:color w:val="000000" w:themeColor="text1"/>
          <w:spacing w:val="-9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wird</w:t>
      </w:r>
      <w:r w:rsidRPr="00D720C3">
        <w:rPr>
          <w:color w:val="000000" w:themeColor="text1"/>
          <w:spacing w:val="-1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separat</w:t>
      </w:r>
      <w:r w:rsidRPr="00D720C3">
        <w:rPr>
          <w:color w:val="000000" w:themeColor="text1"/>
          <w:spacing w:val="6"/>
          <w:sz w:val="27"/>
        </w:rPr>
        <w:t xml:space="preserve"> </w:t>
      </w:r>
      <w:r w:rsidRPr="00D720C3">
        <w:rPr>
          <w:color w:val="000000" w:themeColor="text1"/>
          <w:spacing w:val="-8"/>
          <w:sz w:val="27"/>
        </w:rPr>
        <w:t>mitgeteilt.</w:t>
      </w:r>
    </w:p>
    <w:sectPr w:rsidR="00EB7CC4" w:rsidRPr="00D720C3">
      <w:type w:val="continuous"/>
      <w:pgSz w:w="11910" w:h="16840"/>
      <w:pgMar w:top="58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dMW+//YGIKM3tkH8esdQcYVIpBGEtsZj3gBB5nB26dO8Zajfx5l3OhMuO2bDOcRLmum882SE7yAm7pmFok8HA==" w:salt="4shh1AJI6mDkCqwvq2Uqq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12"/>
    <w:rsid w:val="00014DDE"/>
    <w:rsid w:val="0010567F"/>
    <w:rsid w:val="00403712"/>
    <w:rsid w:val="007C45C4"/>
    <w:rsid w:val="00825F46"/>
    <w:rsid w:val="00D720C3"/>
    <w:rsid w:val="00EB7CC4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81E0"/>
  <w15:docId w15:val="{176E143F-3FCE-4399-AE2F-9FB329B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Titel">
    <w:name w:val="Title"/>
    <w:basedOn w:val="Standard"/>
    <w:uiPriority w:val="10"/>
    <w:qFormat/>
    <w:pPr>
      <w:spacing w:before="88"/>
      <w:ind w:left="111"/>
    </w:pPr>
    <w:rPr>
      <w:b/>
      <w:bCs/>
      <w:sz w:val="35"/>
      <w:szCs w:val="35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825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uh\Desktop\Verein%20K&#252;Bi\02%20WICHTIGES%20Vereinsleben\Vereinspapiere\VL_Aufnahme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E61AED34B94AC3913B234D90B21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09727-FE6A-41C9-90DE-59CEF74D11BC}"/>
      </w:docPartPr>
      <w:docPartBody>
        <w:p w:rsidR="00000000" w:rsidRDefault="004C7107">
          <w:pPr>
            <w:pStyle w:val="64E61AED34B94AC3913B234D90B21697"/>
          </w:pPr>
          <w:r w:rsidRPr="00D64D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4A8750CEB14A71ABB93E78BC1CE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A8985-B1F1-4F88-BD71-82D51B011423}"/>
      </w:docPartPr>
      <w:docPartBody>
        <w:p w:rsidR="00000000" w:rsidRDefault="004C7107">
          <w:pPr>
            <w:pStyle w:val="164A8750CEB14A71ABB93E78BC1CE8ED"/>
          </w:pPr>
          <w:r w:rsidRPr="00D64D43">
            <w:rPr>
              <w:rStyle w:val="Platzhaltertext"/>
            </w:rPr>
            <w:t xml:space="preserve">Klicken oder tippen Sie hier, um Text </w:t>
          </w:r>
          <w:r w:rsidRPr="00D64D43">
            <w:rPr>
              <w:rStyle w:val="Platzhaltertext"/>
            </w:rPr>
            <w:t>einzugeben.</w:t>
          </w:r>
        </w:p>
      </w:docPartBody>
    </w:docPart>
    <w:docPart>
      <w:docPartPr>
        <w:name w:val="4AE7BECDBA604F248A35E4F60508C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232AE-8DEA-48C9-B215-C63F860C07F2}"/>
      </w:docPartPr>
      <w:docPartBody>
        <w:p w:rsidR="00000000" w:rsidRDefault="004C7107">
          <w:pPr>
            <w:pStyle w:val="4AE7BECDBA604F248A35E4F60508C726"/>
          </w:pPr>
          <w:r w:rsidRPr="00D64D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E23A0211894E2F91E1D57DEE549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40360-2203-4066-91F0-781096D0CC5A}"/>
      </w:docPartPr>
      <w:docPartBody>
        <w:p w:rsidR="00000000" w:rsidRDefault="004C7107">
          <w:pPr>
            <w:pStyle w:val="FCE23A0211894E2F91E1D57DEE54972E"/>
          </w:pPr>
          <w:r w:rsidRPr="00D64D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7D492C1474A8F8DC9F4EC37E69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9C722-2BE3-4842-9927-9262EB1C5EC1}"/>
      </w:docPartPr>
      <w:docPartBody>
        <w:p w:rsidR="00000000" w:rsidRDefault="004C7107">
          <w:pPr>
            <w:pStyle w:val="B5D7D492C1474A8F8DC9F4EC37E69A00"/>
          </w:pPr>
          <w:r w:rsidRPr="00D64D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07"/>
    <w:rsid w:val="004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4E61AED34B94AC3913B234D90B21697">
    <w:name w:val="64E61AED34B94AC3913B234D90B21697"/>
  </w:style>
  <w:style w:type="paragraph" w:customStyle="1" w:styleId="164A8750CEB14A71ABB93E78BC1CE8ED">
    <w:name w:val="164A8750CEB14A71ABB93E78BC1CE8ED"/>
  </w:style>
  <w:style w:type="paragraph" w:customStyle="1" w:styleId="4AE7BECDBA604F248A35E4F60508C726">
    <w:name w:val="4AE7BECDBA604F248A35E4F60508C726"/>
  </w:style>
  <w:style w:type="paragraph" w:customStyle="1" w:styleId="FCE23A0211894E2F91E1D57DEE54972E">
    <w:name w:val="FCE23A0211894E2F91E1D57DEE54972E"/>
  </w:style>
  <w:style w:type="paragraph" w:customStyle="1" w:styleId="B5D7D492C1474A8F8DC9F4EC37E69A00">
    <w:name w:val="B5D7D492C1474A8F8DC9F4EC37E69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VL_Aufnahmeantrag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kpuh</dc:creator>
  <cp:lastModifiedBy>kpuh</cp:lastModifiedBy>
  <cp:revision>1</cp:revision>
  <dcterms:created xsi:type="dcterms:W3CDTF">2025-01-07T16:25:00Z</dcterms:created>
  <dcterms:modified xsi:type="dcterms:W3CDTF">2025-01-07T16:27:00Z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LTSC</vt:lpwstr>
  </property>
</Properties>
</file>